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19" w:rsidRDefault="00DF6F19" w:rsidP="00FC679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</w:t>
      </w:r>
    </w:p>
    <w:p w:rsidR="00DF6F19" w:rsidRDefault="00DF6F19" w:rsidP="00FC679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F6F19" w:rsidRDefault="00DF6F19" w:rsidP="00FC6792">
      <w:pPr>
        <w:pStyle w:val="NormalWeb"/>
        <w:spacing w:before="0" w:beforeAutospacing="0" w:after="0" w:afterAutospacing="0"/>
      </w:pPr>
    </w:p>
    <w:p w:rsidR="00DF6F19" w:rsidRDefault="00DF6F19" w:rsidP="00FC6792"/>
    <w:p w:rsidR="00DF6F19" w:rsidRDefault="00DF6F19" w:rsidP="00FC679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Credit Bureau Name</w:t>
      </w:r>
    </w:p>
    <w:p w:rsidR="00DF6F19" w:rsidRDefault="00DF6F19" w:rsidP="00FC679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Credit Bureau Address</w:t>
      </w:r>
    </w:p>
    <w:p w:rsidR="00DF6F19" w:rsidRDefault="00DF6F19" w:rsidP="00FC6792">
      <w:pPr>
        <w:pStyle w:val="NormalWeb"/>
        <w:spacing w:before="0" w:beforeAutospacing="0" w:after="0" w:afterAutospacing="0"/>
      </w:pPr>
    </w:p>
    <w:p w:rsidR="00DF6F19" w:rsidRDefault="00DF6F19" w:rsidP="00FC6792"/>
    <w:p w:rsidR="00DF6F19" w:rsidRDefault="00DF6F19" w:rsidP="00FC679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To Whom It May Concern:</w:t>
      </w:r>
    </w:p>
    <w:p w:rsidR="00DF6F19" w:rsidRDefault="00DF6F19" w:rsidP="00FC6792"/>
    <w:p w:rsidR="00DF6F19" w:rsidRDefault="00DF6F19" w:rsidP="00FC679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I am writing to update/correct my personal information on file with your company.</w:t>
      </w:r>
    </w:p>
    <w:p w:rsidR="00DF6F19" w:rsidRDefault="00DF6F19" w:rsidP="00FC6792"/>
    <w:p w:rsidR="00DF6F19" w:rsidRDefault="00DF6F19" w:rsidP="00FC679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Please update my address to: </w:t>
      </w:r>
    </w:p>
    <w:p w:rsidR="00DF6F19" w:rsidRDefault="00DF6F19" w:rsidP="00FC679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[Insert Address]</w:t>
      </w:r>
    </w:p>
    <w:p w:rsidR="00DF6F19" w:rsidRDefault="00DF6F19" w:rsidP="00FC6792">
      <w:pPr>
        <w:spacing w:after="240"/>
      </w:pPr>
    </w:p>
    <w:p w:rsidR="00DF6F19" w:rsidRDefault="00DF6F19" w:rsidP="00FC679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Please update my name to: </w:t>
      </w:r>
    </w:p>
    <w:p w:rsidR="00DF6F19" w:rsidRDefault="00DF6F19" w:rsidP="00FC679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[First Middle and Last Name]</w:t>
      </w:r>
    </w:p>
    <w:p w:rsidR="00DF6F19" w:rsidRDefault="00DF6F19" w:rsidP="00FC6792"/>
    <w:p w:rsidR="00DF6F19" w:rsidRDefault="00DF6F19" w:rsidP="00FC679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My only social security number is: [123-45-6789]</w:t>
      </w:r>
    </w:p>
    <w:p w:rsidR="00DF6F19" w:rsidRDefault="00DF6F19" w:rsidP="00FC6792"/>
    <w:p w:rsidR="00DF6F19" w:rsidRDefault="00DF6F19" w:rsidP="00FC679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My only and correct date of birth is: [01-01-19XX]</w:t>
      </w:r>
    </w:p>
    <w:p w:rsidR="00DF6F19" w:rsidRDefault="00DF6F19" w:rsidP="00FC6792"/>
    <w:p w:rsidR="00DF6F19" w:rsidRDefault="00DF6F19" w:rsidP="00FC679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My only employer is: [ABC Supply Company]</w:t>
      </w:r>
    </w:p>
    <w:p w:rsidR="00DF6F19" w:rsidRDefault="00DF6F19" w:rsidP="00FC6792">
      <w:pPr>
        <w:pStyle w:val="NormalWeb"/>
        <w:spacing w:before="0" w:beforeAutospacing="0" w:after="0" w:afterAutospacing="0"/>
      </w:pPr>
    </w:p>
    <w:p w:rsidR="00DF6F19" w:rsidRDefault="00DF6F19" w:rsidP="00FC679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C6792">
        <w:rPr>
          <w:rFonts w:ascii="Arial" w:hAnsi="Arial" w:cs="Arial"/>
        </w:rPr>
        <w:t>My only phone number is: [XXX-XXX-XXXX]</w:t>
      </w:r>
    </w:p>
    <w:p w:rsidR="00DF6F19" w:rsidRPr="00FC6792" w:rsidRDefault="00DF6F19" w:rsidP="00FC6792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DF6F19" w:rsidRDefault="00DF6F19" w:rsidP="00FC6792"/>
    <w:p w:rsidR="00DF6F19" w:rsidRDefault="00DF6F19" w:rsidP="00FC679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Please remove all the other addresses off my report, as they are not deliverable to me by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color w:val="000000"/>
            </w:rPr>
            <w:t>U.S.</w:t>
          </w:r>
        </w:smartTag>
      </w:smartTag>
      <w:r>
        <w:rPr>
          <w:rFonts w:ascii="Arial" w:hAnsi="Arial" w:cs="Arial"/>
          <w:color w:val="000000"/>
        </w:rPr>
        <w:t xml:space="preserve"> post office, and they are not reportable as per the FCRA, since they are inaccurate.</w:t>
      </w:r>
    </w:p>
    <w:p w:rsidR="00DF6F19" w:rsidRDefault="00DF6F19" w:rsidP="00FC6792">
      <w:pPr>
        <w:pStyle w:val="NormalWeb"/>
        <w:spacing w:before="0" w:beforeAutospacing="0" w:after="0" w:afterAutospacing="0"/>
      </w:pPr>
    </w:p>
    <w:p w:rsidR="00DF6F19" w:rsidRDefault="00DF6F19" w:rsidP="00FC6792"/>
    <w:p w:rsidR="00DF6F19" w:rsidRDefault="00DF6F19" w:rsidP="00FC679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Sincerely,</w:t>
      </w:r>
    </w:p>
    <w:p w:rsidR="00DF6F19" w:rsidRDefault="00DF6F19" w:rsidP="00FC6792"/>
    <w:p w:rsidR="00DF6F19" w:rsidRDefault="00DF6F19" w:rsidP="00FC679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Name</w:t>
      </w:r>
    </w:p>
    <w:p w:rsidR="00DF6F19" w:rsidRDefault="00DF6F19" w:rsidP="00FC6792"/>
    <w:p w:rsidR="00DF6F19" w:rsidRDefault="00DF6F19" w:rsidP="00FC679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Enc. Driver License, SSN Card, and Proof of Residence</w:t>
      </w:r>
    </w:p>
    <w:p w:rsidR="00DF6F19" w:rsidRDefault="00DF6F19"/>
    <w:sectPr w:rsidR="00DF6F19" w:rsidSect="00FC67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792"/>
    <w:rsid w:val="00DF6F19"/>
    <w:rsid w:val="00FC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C679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2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105</Words>
  <Characters>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JENN CARTWRIGHT</dc:creator>
  <cp:keywords/>
  <dc:description/>
  <cp:lastModifiedBy>JENN CARTWRIGHT</cp:lastModifiedBy>
  <cp:revision>1</cp:revision>
  <dcterms:created xsi:type="dcterms:W3CDTF">2021-03-17T12:05:00Z</dcterms:created>
  <dcterms:modified xsi:type="dcterms:W3CDTF">2021-03-17T12:08:00Z</dcterms:modified>
</cp:coreProperties>
</file>